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0A0"/>
      </w:tblPr>
      <w:tblGrid>
        <w:gridCol w:w="4188"/>
        <w:gridCol w:w="5280"/>
      </w:tblGrid>
      <w:tr w:rsidR="002333BF" w:rsidRPr="00FC5908" w:rsidTr="005D396B">
        <w:trPr>
          <w:trHeight w:val="1272"/>
        </w:trPr>
        <w:tc>
          <w:tcPr>
            <w:tcW w:w="4188" w:type="dxa"/>
          </w:tcPr>
          <w:p w:rsidR="002333BF" w:rsidRPr="00FC5908" w:rsidRDefault="002333BF" w:rsidP="0066332D">
            <w:pPr>
              <w:jc w:val="center"/>
              <w:rPr>
                <w:szCs w:val="26"/>
              </w:rPr>
            </w:pPr>
            <w:r w:rsidRPr="00FC5908">
              <w:rPr>
                <w:szCs w:val="26"/>
              </w:rPr>
              <w:t>PHÒNG GD&amp; ĐT PHONG ĐIỀN</w:t>
            </w:r>
          </w:p>
          <w:p w:rsidR="002333BF" w:rsidRPr="00FC5908" w:rsidRDefault="002333BF" w:rsidP="0066332D">
            <w:pPr>
              <w:jc w:val="center"/>
              <w:rPr>
                <w:b/>
                <w:szCs w:val="26"/>
              </w:rPr>
            </w:pPr>
            <w:r w:rsidRPr="00FC5908">
              <w:rPr>
                <w:b/>
                <w:szCs w:val="26"/>
              </w:rPr>
              <w:t>TRƯỜ</w:t>
            </w:r>
            <w:r>
              <w:rPr>
                <w:b/>
                <w:szCs w:val="26"/>
              </w:rPr>
              <w:t>NG THCS LÊ VĂN MIẾN</w:t>
            </w:r>
          </w:p>
          <w:p w:rsidR="002333BF" w:rsidRPr="00FC5908" w:rsidRDefault="002333BF" w:rsidP="0066332D">
            <w:pPr>
              <w:jc w:val="both"/>
              <w:rPr>
                <w:b/>
                <w:szCs w:val="26"/>
              </w:rPr>
            </w:pPr>
            <w:r>
              <w:rPr>
                <w:noProof/>
              </w:rPr>
              <w:pict>
                <v:line id="Straight Connector 2" o:spid="_x0000_s1026" style="position:absolute;left:0;text-align:left;z-index:251658240;visibility:visible" from="35.85pt,7.05pt" to="152.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"/>
              </w:pict>
            </w:r>
          </w:p>
          <w:p w:rsidR="002333BF" w:rsidRPr="00FC5908" w:rsidRDefault="002333BF" w:rsidP="00B46CB9">
            <w:pPr>
              <w:jc w:val="center"/>
            </w:pPr>
            <w:r w:rsidRPr="00FC5908">
              <w:rPr>
                <w:szCs w:val="26"/>
              </w:rPr>
              <w:t>Số: 46</w:t>
            </w:r>
            <w:bookmarkStart w:id="0" w:name="_GoBack"/>
            <w:bookmarkEnd w:id="0"/>
            <w:r w:rsidRPr="00FC5908">
              <w:rPr>
                <w:szCs w:val="26"/>
              </w:rPr>
              <w:t>/KH-CM</w:t>
            </w:r>
          </w:p>
        </w:tc>
        <w:tc>
          <w:tcPr>
            <w:tcW w:w="5280" w:type="dxa"/>
          </w:tcPr>
          <w:p w:rsidR="002333BF" w:rsidRPr="005D396B" w:rsidRDefault="002333BF" w:rsidP="0066332D">
            <w:pPr>
              <w:jc w:val="center"/>
              <w:rPr>
                <w:b/>
                <w:sz w:val="24"/>
                <w:szCs w:val="24"/>
              </w:rPr>
            </w:pPr>
            <w:r w:rsidRPr="005D396B">
              <w:rPr>
                <w:b/>
                <w:sz w:val="24"/>
                <w:szCs w:val="24"/>
              </w:rPr>
              <w:t xml:space="preserve">CỘNG HÒA XÃ HỘI CHỦ NGHĨA VIỆT </w:t>
            </w:r>
            <w:smartTag w:uri="urn:schemas-microsoft-com:office:smarttags" w:element="place">
              <w:smartTag w:uri="urn:schemas-microsoft-com:office:smarttags" w:element="country-region">
                <w:r w:rsidRPr="005D396B">
                  <w:rPr>
                    <w:b/>
                    <w:sz w:val="24"/>
                    <w:szCs w:val="24"/>
                  </w:rPr>
                  <w:t>NAM</w:t>
                </w:r>
              </w:smartTag>
            </w:smartTag>
          </w:p>
          <w:p w:rsidR="002333BF" w:rsidRPr="00FC5908" w:rsidRDefault="002333BF" w:rsidP="0066332D">
            <w:pPr>
              <w:jc w:val="center"/>
              <w:rPr>
                <w:b/>
                <w:szCs w:val="26"/>
              </w:rPr>
            </w:pPr>
            <w:r w:rsidRPr="00FC5908">
              <w:rPr>
                <w:b/>
                <w:szCs w:val="26"/>
              </w:rPr>
              <w:t>Độc lập –Tự do – Hạnh phúc</w:t>
            </w:r>
          </w:p>
          <w:p w:rsidR="002333BF" w:rsidRPr="00FC5908" w:rsidRDefault="002333BF" w:rsidP="0066332D">
            <w:pPr>
              <w:jc w:val="both"/>
              <w:rPr>
                <w:szCs w:val="26"/>
              </w:rPr>
            </w:pPr>
            <w:r>
              <w:rPr>
                <w:noProof/>
              </w:rPr>
              <w:pict>
                <v:line id="Straight Connector 1" o:spid="_x0000_s1027" style="position:absolute;left:0;text-align:left;z-index:251659264;visibility:visible" from="63.5pt,4.6pt" to="20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" strokeweight="1pt"/>
              </w:pict>
            </w:r>
          </w:p>
          <w:p w:rsidR="002333BF" w:rsidRPr="00FC5908" w:rsidRDefault="002333BF" w:rsidP="00473D40">
            <w:pPr>
              <w:jc w:val="right"/>
              <w:rPr>
                <w:i/>
                <w:szCs w:val="26"/>
              </w:rPr>
            </w:pPr>
            <w:r>
              <w:rPr>
                <w:i/>
                <w:szCs w:val="26"/>
              </w:rPr>
              <w:t>Phong Thu</w:t>
            </w:r>
            <w:r w:rsidRPr="00FC5908">
              <w:rPr>
                <w:i/>
                <w:szCs w:val="26"/>
              </w:rPr>
              <w:t>, ngày 20 tháng 10 năm 2018</w:t>
            </w:r>
          </w:p>
        </w:tc>
      </w:tr>
    </w:tbl>
    <w:p w:rsidR="002333BF" w:rsidRDefault="002333BF" w:rsidP="006D477B">
      <w:pPr>
        <w:spacing w:line="240" w:lineRule="auto"/>
        <w:jc w:val="center"/>
        <w:rPr>
          <w:b/>
          <w:bCs/>
          <w:szCs w:val="26"/>
        </w:rPr>
      </w:pPr>
    </w:p>
    <w:p w:rsidR="002333BF" w:rsidRPr="00CD2913" w:rsidRDefault="002333BF" w:rsidP="006D477B">
      <w:pPr>
        <w:spacing w:line="240" w:lineRule="auto"/>
        <w:jc w:val="center"/>
        <w:rPr>
          <w:szCs w:val="26"/>
        </w:rPr>
      </w:pPr>
      <w:r w:rsidRPr="006D477B">
        <w:rPr>
          <w:b/>
          <w:bCs/>
          <w:szCs w:val="26"/>
        </w:rPr>
        <w:t>KẾ HOẠCH PHỤ ĐẠO HỌC SINH YẾU, KÉM</w:t>
      </w:r>
    </w:p>
    <w:p w:rsidR="002333BF" w:rsidRPr="00CD2913" w:rsidRDefault="002333BF" w:rsidP="006D477B">
      <w:pPr>
        <w:spacing w:line="240" w:lineRule="auto"/>
        <w:jc w:val="center"/>
        <w:rPr>
          <w:szCs w:val="26"/>
        </w:rPr>
      </w:pPr>
      <w:r w:rsidRPr="006D477B">
        <w:rPr>
          <w:b/>
          <w:bCs/>
          <w:szCs w:val="26"/>
        </w:rPr>
        <w:t>NĂM HỌC 201</w:t>
      </w:r>
      <w:r>
        <w:rPr>
          <w:b/>
          <w:bCs/>
          <w:szCs w:val="26"/>
        </w:rPr>
        <w:t xml:space="preserve">8 </w:t>
      </w:r>
      <w:r w:rsidRPr="006D477B">
        <w:rPr>
          <w:b/>
          <w:bCs/>
          <w:szCs w:val="26"/>
        </w:rPr>
        <w:t>-</w:t>
      </w:r>
      <w:r>
        <w:rPr>
          <w:b/>
          <w:bCs/>
          <w:szCs w:val="26"/>
        </w:rPr>
        <w:t xml:space="preserve"> </w:t>
      </w:r>
      <w:r w:rsidRPr="006D477B">
        <w:rPr>
          <w:b/>
          <w:bCs/>
          <w:szCs w:val="26"/>
        </w:rPr>
        <w:t>201</w:t>
      </w:r>
      <w:r>
        <w:rPr>
          <w:b/>
          <w:bCs/>
          <w:szCs w:val="26"/>
        </w:rPr>
        <w:t>9</w:t>
      </w:r>
    </w:p>
    <w:p w:rsidR="002333BF" w:rsidRPr="006D477B" w:rsidRDefault="002333BF" w:rsidP="006D477B">
      <w:pPr>
        <w:spacing w:before="120" w:after="120"/>
        <w:ind w:firstLine="720"/>
        <w:jc w:val="both"/>
        <w:rPr>
          <w:szCs w:val="26"/>
        </w:rPr>
      </w:pPr>
      <w:r w:rsidRPr="006D477B">
        <w:rPr>
          <w:szCs w:val="26"/>
        </w:rPr>
        <w:t>Năm học 2018-2019 là năm học tiếp tục triển khai Kế hoạch hành động của ngành Giáo dục triển khai Chương trình hành động của Chính phủ thực hiện Nghị quyết</w:t>
      </w:r>
      <w:r w:rsidRPr="006D477B">
        <w:rPr>
          <w:w w:val="99"/>
          <w:szCs w:val="26"/>
        </w:rPr>
        <w:t xml:space="preserve"> </w:t>
      </w:r>
      <w:r w:rsidRPr="006D477B">
        <w:rPr>
          <w:szCs w:val="26"/>
        </w:rPr>
        <w:t>số 29-NQ/TW về đổi mới căn bản, toàn diện giáo dục và đào tạo. Thực hiện Chỉ thị số 2919/CT-BGDĐT ngày 10/8/2018 của Bộ trưởng Bộ Giáo dục và Đào tạo (</w:t>
      </w:r>
      <w:r w:rsidRPr="006D477B">
        <w:rPr>
          <w:szCs w:val="26"/>
          <w:lang w:val="vi-VN"/>
        </w:rPr>
        <w:t>GDĐT</w:t>
      </w:r>
      <w:r w:rsidRPr="006D477B">
        <w:rPr>
          <w:szCs w:val="26"/>
        </w:rPr>
        <w:t>) về nhiệm vụ chủ yếu năm học 2018</w:t>
      </w:r>
      <w:r>
        <w:rPr>
          <w:szCs w:val="26"/>
        </w:rPr>
        <w:t xml:space="preserve"> </w:t>
      </w:r>
      <w:r w:rsidRPr="006D477B">
        <w:rPr>
          <w:szCs w:val="26"/>
        </w:rPr>
        <w:t>-</w:t>
      </w:r>
      <w:r>
        <w:rPr>
          <w:szCs w:val="26"/>
        </w:rPr>
        <w:t xml:space="preserve"> </w:t>
      </w:r>
      <w:r w:rsidRPr="006D477B">
        <w:rPr>
          <w:szCs w:val="26"/>
        </w:rPr>
        <w:t>2019 của ngành Giáo dục;</w:t>
      </w:r>
    </w:p>
    <w:p w:rsidR="002333BF" w:rsidRPr="006D477B" w:rsidRDefault="002333BF" w:rsidP="006D477B">
      <w:pPr>
        <w:ind w:firstLine="720"/>
        <w:jc w:val="both"/>
        <w:rPr>
          <w:szCs w:val="26"/>
        </w:rPr>
      </w:pPr>
      <w:r w:rsidRPr="006D477B">
        <w:rPr>
          <w:szCs w:val="26"/>
        </w:rPr>
        <w:t xml:space="preserve">Căn cứ Hướng dẫn số </w:t>
      </w:r>
      <w:r w:rsidRPr="006D477B">
        <w:rPr>
          <w:szCs w:val="26"/>
          <w:lang w:val="nl-NL"/>
        </w:rPr>
        <w:t xml:space="preserve">295/PGDĐT-THCS ngày 06  tháng 9  năm 2018 của </w:t>
      </w:r>
      <w:r w:rsidRPr="006D477B">
        <w:rPr>
          <w:szCs w:val="26"/>
        </w:rPr>
        <w:t xml:space="preserve">Phòng GD&amp;ĐT Phong Điền </w:t>
      </w:r>
      <w:r w:rsidRPr="006D477B">
        <w:rPr>
          <w:szCs w:val="26"/>
          <w:lang w:val="nl-NL"/>
        </w:rPr>
        <w:t>hướng dẫn thực hiện nhiệm vụ cấp trung học cơ sở năm học 2018 - 2019</w:t>
      </w:r>
      <w:r w:rsidRPr="006D477B">
        <w:rPr>
          <w:szCs w:val="26"/>
        </w:rPr>
        <w:t>;</w:t>
      </w:r>
    </w:p>
    <w:p w:rsidR="002333BF" w:rsidRDefault="002333BF" w:rsidP="006D477B">
      <w:pPr>
        <w:ind w:firstLine="720"/>
        <w:jc w:val="both"/>
        <w:rPr>
          <w:szCs w:val="26"/>
        </w:rPr>
      </w:pPr>
      <w:r w:rsidRPr="006D477B">
        <w:rPr>
          <w:szCs w:val="26"/>
        </w:rPr>
        <w:t>Căn cứ kế hoạch thực hiện nhiệm vụ của nhà trường và chuyên môn năm học 2018 - 2019;</w:t>
      </w:r>
    </w:p>
    <w:p w:rsidR="002333BF" w:rsidRPr="00CD2913" w:rsidRDefault="002333BF" w:rsidP="006D477B">
      <w:pPr>
        <w:ind w:firstLine="720"/>
        <w:jc w:val="both"/>
        <w:rPr>
          <w:szCs w:val="26"/>
        </w:rPr>
      </w:pPr>
      <w:r w:rsidRPr="00CD2913">
        <w:rPr>
          <w:szCs w:val="26"/>
        </w:rPr>
        <w:t>Với tinh thần và quyết tâm cao của đội ngũ CBGV và các ban ngành đoàn thể trong nhà trường, hội cha mẹ học sinh</w:t>
      </w:r>
      <w:r>
        <w:rPr>
          <w:szCs w:val="26"/>
        </w:rPr>
        <w:t>,</w:t>
      </w:r>
      <w:r w:rsidRPr="00CD2913">
        <w:rPr>
          <w:szCs w:val="26"/>
        </w:rPr>
        <w:t xml:space="preserve"> </w:t>
      </w:r>
      <w:r w:rsidRPr="006D477B">
        <w:rPr>
          <w:szCs w:val="26"/>
        </w:rPr>
        <w:t>Trườ</w:t>
      </w:r>
      <w:r>
        <w:rPr>
          <w:szCs w:val="26"/>
        </w:rPr>
        <w:t>ng THCS Lê Văn Miến</w:t>
      </w:r>
      <w:r w:rsidRPr="006D477B">
        <w:rPr>
          <w:szCs w:val="26"/>
        </w:rPr>
        <w:t xml:space="preserve"> triển khai kế hoạc</w:t>
      </w:r>
      <w:r>
        <w:rPr>
          <w:szCs w:val="26"/>
        </w:rPr>
        <w:t xml:space="preserve">h </w:t>
      </w:r>
      <w:r w:rsidRPr="00CD2913">
        <w:rPr>
          <w:szCs w:val="26"/>
        </w:rPr>
        <w:t>phụ đạo và nâng cao chất lượng đại trà như sau :</w:t>
      </w:r>
    </w:p>
    <w:p w:rsidR="002333BF" w:rsidRPr="00CD2913" w:rsidRDefault="002333BF" w:rsidP="006D477B">
      <w:pPr>
        <w:spacing w:line="240" w:lineRule="auto"/>
        <w:ind w:firstLine="360"/>
        <w:jc w:val="both"/>
        <w:rPr>
          <w:szCs w:val="26"/>
        </w:rPr>
      </w:pPr>
      <w:r w:rsidRPr="006D477B">
        <w:rPr>
          <w:b/>
          <w:bCs/>
          <w:szCs w:val="26"/>
        </w:rPr>
        <w:t>I.</w:t>
      </w:r>
      <w:r>
        <w:rPr>
          <w:b/>
          <w:bCs/>
          <w:szCs w:val="26"/>
        </w:rPr>
        <w:t xml:space="preserve"> </w:t>
      </w:r>
      <w:r w:rsidRPr="006D477B">
        <w:rPr>
          <w:b/>
          <w:bCs/>
          <w:szCs w:val="26"/>
        </w:rPr>
        <w:t>MỤC ĐÍCH YÊU CẦU:</w:t>
      </w:r>
    </w:p>
    <w:p w:rsidR="002333BF" w:rsidRPr="00CD2913" w:rsidRDefault="002333BF" w:rsidP="00B55058">
      <w:pPr>
        <w:spacing w:line="240" w:lineRule="auto"/>
        <w:ind w:firstLine="360"/>
        <w:jc w:val="both"/>
        <w:rPr>
          <w:szCs w:val="26"/>
        </w:rPr>
      </w:pPr>
      <w:r>
        <w:rPr>
          <w:b/>
          <w:bCs/>
          <w:szCs w:val="26"/>
        </w:rPr>
        <w:t xml:space="preserve">1. </w:t>
      </w:r>
      <w:r w:rsidRPr="006D477B">
        <w:rPr>
          <w:b/>
          <w:bCs/>
          <w:szCs w:val="26"/>
        </w:rPr>
        <w:t>Mục đích</w:t>
      </w:r>
      <w:r w:rsidRPr="00CD2913">
        <w:rPr>
          <w:szCs w:val="26"/>
        </w:rPr>
        <w:t>:</w:t>
      </w:r>
    </w:p>
    <w:p w:rsidR="002333BF" w:rsidRPr="00CD2913" w:rsidRDefault="002333BF" w:rsidP="006D477B">
      <w:pPr>
        <w:spacing w:line="240" w:lineRule="auto"/>
        <w:ind w:firstLine="360"/>
        <w:jc w:val="both"/>
        <w:rPr>
          <w:szCs w:val="26"/>
        </w:rPr>
      </w:pPr>
      <w:r>
        <w:rPr>
          <w:szCs w:val="26"/>
        </w:rPr>
        <w:t xml:space="preserve">- </w:t>
      </w:r>
      <w:r w:rsidRPr="00CD2913">
        <w:rPr>
          <w:szCs w:val="26"/>
        </w:rPr>
        <w:t>Nhằm củng cố, bổ sung, hệ thống kiến thức bị “hổng”cho một số học sinh có nhận thức chậm và lực học Yếu, Kém ở một số môn.</w:t>
      </w:r>
    </w:p>
    <w:p w:rsidR="002333BF" w:rsidRPr="00CD2913" w:rsidRDefault="002333BF" w:rsidP="006D477B">
      <w:pPr>
        <w:spacing w:line="240" w:lineRule="auto"/>
        <w:ind w:firstLine="360"/>
        <w:jc w:val="both"/>
        <w:rPr>
          <w:szCs w:val="26"/>
        </w:rPr>
      </w:pPr>
      <w:r>
        <w:rPr>
          <w:szCs w:val="26"/>
        </w:rPr>
        <w:t xml:space="preserve">- </w:t>
      </w:r>
      <w:r w:rsidRPr="00CD2913">
        <w:rPr>
          <w:szCs w:val="26"/>
        </w:rPr>
        <w:t>Nâng cao chất lượng giáo dục học sinh, giảm tỷ lệ học sinh yếu kém ở các bộ môn,ở các khối lớp.</w:t>
      </w:r>
    </w:p>
    <w:p w:rsidR="002333BF" w:rsidRPr="00CD2913" w:rsidRDefault="002333BF" w:rsidP="00B55058">
      <w:pPr>
        <w:spacing w:line="240" w:lineRule="auto"/>
        <w:ind w:firstLine="360"/>
        <w:rPr>
          <w:szCs w:val="26"/>
        </w:rPr>
      </w:pPr>
      <w:r>
        <w:rPr>
          <w:b/>
          <w:bCs/>
          <w:szCs w:val="26"/>
        </w:rPr>
        <w:t xml:space="preserve">2. </w:t>
      </w:r>
      <w:r w:rsidRPr="006D477B">
        <w:rPr>
          <w:b/>
          <w:bCs/>
          <w:szCs w:val="26"/>
        </w:rPr>
        <w:t>Yêu cầu</w:t>
      </w:r>
      <w:r w:rsidRPr="00CD2913">
        <w:rPr>
          <w:szCs w:val="26"/>
        </w:rPr>
        <w:t>:</w:t>
      </w:r>
    </w:p>
    <w:p w:rsidR="002333BF" w:rsidRPr="00CD2913" w:rsidRDefault="002333BF" w:rsidP="00B55058">
      <w:pPr>
        <w:spacing w:line="240" w:lineRule="auto"/>
        <w:ind w:firstLine="360"/>
        <w:jc w:val="both"/>
        <w:rPr>
          <w:szCs w:val="26"/>
        </w:rPr>
      </w:pPr>
      <w:r>
        <w:rPr>
          <w:szCs w:val="26"/>
        </w:rPr>
        <w:t xml:space="preserve">- </w:t>
      </w:r>
      <w:r w:rsidRPr="00CD2913">
        <w:rPr>
          <w:szCs w:val="26"/>
        </w:rPr>
        <w:t>Giáo viên được phân công</w:t>
      </w:r>
      <w:r>
        <w:rPr>
          <w:szCs w:val="26"/>
        </w:rPr>
        <w:t xml:space="preserve"> giảng dạy khối, lớp, bộ môn nào</w:t>
      </w:r>
      <w:r w:rsidRPr="00CD2913">
        <w:rPr>
          <w:szCs w:val="26"/>
        </w:rPr>
        <w:t xml:space="preserve"> phụ đạo học sinh Yếu, Kém </w:t>
      </w:r>
      <w:r>
        <w:rPr>
          <w:szCs w:val="26"/>
        </w:rPr>
        <w:t xml:space="preserve">có trong lớp phụ trách </w:t>
      </w:r>
      <w:r w:rsidRPr="00CD2913">
        <w:rPr>
          <w:szCs w:val="26"/>
        </w:rPr>
        <w:t>cần xây dựng bài soạn đầy đủ với kiến thức cơ bản, cần thiết theo nhu cầu của học sinh. Các chủ đề phụ đạo cần thống nhất theo bộ môn, đảm bảo yêu cầu và phù hợp với nhận thức của học sinh.</w:t>
      </w:r>
    </w:p>
    <w:p w:rsidR="002333BF" w:rsidRPr="00CD2913" w:rsidRDefault="002333BF" w:rsidP="00B55058">
      <w:pPr>
        <w:spacing w:line="240" w:lineRule="auto"/>
        <w:ind w:firstLine="360"/>
        <w:jc w:val="both"/>
        <w:rPr>
          <w:szCs w:val="26"/>
        </w:rPr>
      </w:pPr>
      <w:r>
        <w:rPr>
          <w:szCs w:val="26"/>
        </w:rPr>
        <w:t xml:space="preserve">- </w:t>
      </w:r>
      <w:r w:rsidRPr="00CD2913">
        <w:rPr>
          <w:szCs w:val="26"/>
        </w:rPr>
        <w:t>Các giáo viên trong quá trình phụ đạo cần đảm bảo tính hệ thống, chú trọng phát triển tư duy và kỹ năng học tập, phương pháp nhận thức của môn học.</w:t>
      </w:r>
    </w:p>
    <w:p w:rsidR="002333BF" w:rsidRPr="00CD2913" w:rsidRDefault="002333BF" w:rsidP="00B55058">
      <w:pPr>
        <w:spacing w:line="240" w:lineRule="auto"/>
        <w:ind w:firstLine="360"/>
        <w:jc w:val="both"/>
        <w:rPr>
          <w:szCs w:val="26"/>
        </w:rPr>
      </w:pPr>
      <w:r>
        <w:rPr>
          <w:szCs w:val="26"/>
        </w:rPr>
        <w:t xml:space="preserve">- </w:t>
      </w:r>
      <w:r w:rsidRPr="00CD2913">
        <w:rPr>
          <w:szCs w:val="26"/>
        </w:rPr>
        <w:t>Phụ đạo bình thường thực hiện song song vừa bổ xung kiến thức cơ sở dùng để phục vụ ngay bài học của chương trình.</w:t>
      </w:r>
    </w:p>
    <w:p w:rsidR="002333BF" w:rsidRPr="00CD2913" w:rsidRDefault="002333BF" w:rsidP="00B55058">
      <w:pPr>
        <w:spacing w:line="240" w:lineRule="auto"/>
        <w:ind w:firstLine="360"/>
        <w:jc w:val="both"/>
        <w:rPr>
          <w:szCs w:val="26"/>
        </w:rPr>
      </w:pPr>
      <w:r>
        <w:rPr>
          <w:b/>
          <w:bCs/>
          <w:szCs w:val="26"/>
        </w:rPr>
        <w:t xml:space="preserve">- </w:t>
      </w:r>
      <w:r w:rsidRPr="00CD2913">
        <w:rPr>
          <w:szCs w:val="26"/>
        </w:rPr>
        <w:t>Giáo viên nghiên cứu tài liệu,có giáo án đầy đủ khi lên lớp,</w:t>
      </w:r>
      <w:r>
        <w:rPr>
          <w:szCs w:val="26"/>
        </w:rPr>
        <w:t xml:space="preserve"> </w:t>
      </w:r>
      <w:r w:rsidRPr="00CD2913">
        <w:rPr>
          <w:szCs w:val="26"/>
        </w:rPr>
        <w:t>có sổ</w:t>
      </w:r>
      <w:r>
        <w:rPr>
          <w:szCs w:val="26"/>
        </w:rPr>
        <w:t>/ bảng</w:t>
      </w:r>
      <w:r w:rsidRPr="00CD2913">
        <w:rPr>
          <w:szCs w:val="26"/>
        </w:rPr>
        <w:t xml:space="preserve"> theo dõi học sinh học tập; kiểm tra đánh giá học tập của học sinh trong quá trình phụ đạo.</w:t>
      </w:r>
    </w:p>
    <w:p w:rsidR="002333BF" w:rsidRPr="00CD2913" w:rsidRDefault="002333BF" w:rsidP="00B55058">
      <w:pPr>
        <w:spacing w:line="240" w:lineRule="auto"/>
        <w:ind w:firstLine="360"/>
        <w:jc w:val="both"/>
        <w:rPr>
          <w:szCs w:val="26"/>
        </w:rPr>
      </w:pPr>
      <w:r>
        <w:rPr>
          <w:b/>
          <w:bCs/>
          <w:szCs w:val="26"/>
        </w:rPr>
        <w:t xml:space="preserve">- </w:t>
      </w:r>
      <w:r w:rsidRPr="00CD2913">
        <w:rPr>
          <w:szCs w:val="26"/>
        </w:rPr>
        <w:t>Học sinh tham gia đầy đủ các buổi ôn tập phụ đạo, tích cực học tập.</w:t>
      </w:r>
    </w:p>
    <w:p w:rsidR="002333BF" w:rsidRPr="00CD2913" w:rsidRDefault="002333BF" w:rsidP="00EE3C8F">
      <w:pPr>
        <w:spacing w:line="240" w:lineRule="auto"/>
        <w:ind w:firstLine="360"/>
        <w:rPr>
          <w:szCs w:val="26"/>
        </w:rPr>
      </w:pPr>
      <w:r w:rsidRPr="006D477B">
        <w:rPr>
          <w:b/>
          <w:bCs/>
          <w:szCs w:val="26"/>
        </w:rPr>
        <w:t>II.</w:t>
      </w:r>
      <w:r>
        <w:rPr>
          <w:b/>
          <w:bCs/>
          <w:szCs w:val="26"/>
        </w:rPr>
        <w:t xml:space="preserve"> </w:t>
      </w:r>
      <w:r w:rsidRPr="006D477B">
        <w:rPr>
          <w:b/>
          <w:bCs/>
          <w:szCs w:val="26"/>
        </w:rPr>
        <w:t>KẾ HOẠCH CỤ THỂ:</w:t>
      </w:r>
    </w:p>
    <w:p w:rsidR="002333BF" w:rsidRDefault="002333BF" w:rsidP="00FC2542">
      <w:pPr>
        <w:spacing w:line="240" w:lineRule="auto"/>
        <w:ind w:firstLine="360"/>
        <w:jc w:val="both"/>
        <w:rPr>
          <w:b/>
          <w:bCs/>
          <w:szCs w:val="26"/>
        </w:rPr>
      </w:pPr>
      <w:r>
        <w:rPr>
          <w:b/>
          <w:bCs/>
          <w:szCs w:val="26"/>
        </w:rPr>
        <w:t xml:space="preserve">1. </w:t>
      </w:r>
      <w:r w:rsidRPr="006D477B">
        <w:rPr>
          <w:b/>
          <w:bCs/>
          <w:szCs w:val="26"/>
        </w:rPr>
        <w:t>Hình thức tổ chức:</w:t>
      </w:r>
      <w:r>
        <w:rPr>
          <w:b/>
          <w:bCs/>
          <w:szCs w:val="26"/>
        </w:rPr>
        <w:t xml:space="preserve"> </w:t>
      </w:r>
    </w:p>
    <w:p w:rsidR="002333BF" w:rsidRDefault="002333BF" w:rsidP="00FC2542">
      <w:pPr>
        <w:spacing w:line="240" w:lineRule="auto"/>
        <w:ind w:firstLine="360"/>
        <w:jc w:val="both"/>
        <w:rPr>
          <w:szCs w:val="26"/>
        </w:rPr>
      </w:pPr>
      <w:r w:rsidRPr="006B585F">
        <w:rPr>
          <w:bCs/>
          <w:szCs w:val="26"/>
        </w:rPr>
        <w:t>Giáo viên được phân công giảng dạy bộ môn thuộc khối lớp nào chủ động kiểm tra, lập danh sách học sinh yếu, kém có trong lớp và chủ động có kế hoạch, giải pháp, sắp xếp, bố trí cách thức, lịch dạy ... để giảm thiểu tối đa học sinh yếu, kém và nâng cao chất lượng dạy học đại trà</w:t>
      </w:r>
      <w:r w:rsidRPr="00CD2913">
        <w:rPr>
          <w:szCs w:val="26"/>
        </w:rPr>
        <w:t>.</w:t>
      </w:r>
    </w:p>
    <w:p w:rsidR="002333BF" w:rsidRPr="00CD2913" w:rsidRDefault="002333BF" w:rsidP="00FC2542">
      <w:pPr>
        <w:spacing w:line="240" w:lineRule="auto"/>
        <w:ind w:firstLine="360"/>
        <w:jc w:val="both"/>
        <w:rPr>
          <w:szCs w:val="26"/>
        </w:rPr>
      </w:pPr>
      <w:r>
        <w:rPr>
          <w:szCs w:val="26"/>
        </w:rPr>
        <w:t>Dạy phụ đạo được kết hợp, lồng ghép với tiết dạy chính khóa thông qua phương pháp vận dụng linh hoạt phương pháp dạy học đổi mới, phương pháp kiểm tra đánh giá theo định hướng phát triển năng lực học sinh, dạy học phân loại học sinh ... nhằm mục đích giúp đỡ những học sinh yếu, kém có thể bắt kịp chương trình, kiến thức trên lớp; động viên, khuyến khích học sinh yếu, kém tự tin trong học tập ...</w:t>
      </w:r>
    </w:p>
    <w:p w:rsidR="002333BF" w:rsidRPr="00CD2913" w:rsidRDefault="002333BF" w:rsidP="00FC2542">
      <w:pPr>
        <w:spacing w:line="240" w:lineRule="auto"/>
        <w:ind w:firstLine="360"/>
        <w:jc w:val="both"/>
        <w:rPr>
          <w:szCs w:val="26"/>
        </w:rPr>
      </w:pPr>
      <w:r>
        <w:rPr>
          <w:b/>
          <w:bCs/>
          <w:szCs w:val="26"/>
        </w:rPr>
        <w:t xml:space="preserve">2. </w:t>
      </w:r>
      <w:r w:rsidRPr="006D477B">
        <w:rPr>
          <w:b/>
          <w:bCs/>
          <w:szCs w:val="26"/>
        </w:rPr>
        <w:t>Số môn tổ chức phụ đạo:</w:t>
      </w:r>
    </w:p>
    <w:p w:rsidR="002333BF" w:rsidRPr="00CD2913" w:rsidRDefault="002333BF" w:rsidP="00FC2542">
      <w:pPr>
        <w:spacing w:line="240" w:lineRule="auto"/>
        <w:ind w:firstLine="360"/>
        <w:jc w:val="both"/>
        <w:rPr>
          <w:szCs w:val="26"/>
        </w:rPr>
      </w:pPr>
      <w:r>
        <w:rPr>
          <w:szCs w:val="26"/>
        </w:rPr>
        <w:t xml:space="preserve">- </w:t>
      </w:r>
      <w:r w:rsidRPr="00CD2913">
        <w:rPr>
          <w:szCs w:val="26"/>
        </w:rPr>
        <w:t>Thời gian tổ chức phụ đạo: trong cả năm học (HKI từ tháng 9/201</w:t>
      </w:r>
      <w:r>
        <w:rPr>
          <w:szCs w:val="26"/>
        </w:rPr>
        <w:t>8</w:t>
      </w:r>
      <w:r w:rsidRPr="00CD2913">
        <w:rPr>
          <w:szCs w:val="26"/>
        </w:rPr>
        <w:t xml:space="preserve"> đến tháng 12/201</w:t>
      </w:r>
      <w:r>
        <w:rPr>
          <w:szCs w:val="26"/>
        </w:rPr>
        <w:t>8</w:t>
      </w:r>
      <w:r w:rsidRPr="00CD2913">
        <w:rPr>
          <w:szCs w:val="26"/>
        </w:rPr>
        <w:t>; HKII từ tháng 01/201</w:t>
      </w:r>
      <w:r>
        <w:rPr>
          <w:szCs w:val="26"/>
        </w:rPr>
        <w:t>9</w:t>
      </w:r>
      <w:r w:rsidRPr="00CD2913">
        <w:rPr>
          <w:szCs w:val="26"/>
        </w:rPr>
        <w:t xml:space="preserve"> đến tháng 5/201</w:t>
      </w:r>
      <w:r>
        <w:rPr>
          <w:szCs w:val="26"/>
        </w:rPr>
        <w:t>9</w:t>
      </w:r>
      <w:r w:rsidRPr="00CD2913">
        <w:rPr>
          <w:szCs w:val="26"/>
        </w:rPr>
        <w:t>)</w:t>
      </w:r>
    </w:p>
    <w:p w:rsidR="002333BF" w:rsidRPr="00CD2913" w:rsidRDefault="002333BF" w:rsidP="00FC2542">
      <w:pPr>
        <w:spacing w:line="240" w:lineRule="auto"/>
        <w:ind w:firstLine="360"/>
        <w:jc w:val="both"/>
        <w:rPr>
          <w:szCs w:val="26"/>
        </w:rPr>
      </w:pPr>
      <w:r>
        <w:rPr>
          <w:szCs w:val="26"/>
        </w:rPr>
        <w:t xml:space="preserve">- </w:t>
      </w:r>
      <w:r w:rsidRPr="00CD2913">
        <w:rPr>
          <w:szCs w:val="26"/>
        </w:rPr>
        <w:t>Tập trung vào các môn: Toán, Văn, Tiếng Anh, Lý, Hóa, Sinh, Sử, Đị</w:t>
      </w:r>
      <w:r>
        <w:rPr>
          <w:szCs w:val="26"/>
        </w:rPr>
        <w:t>a, Tin…</w:t>
      </w:r>
    </w:p>
    <w:p w:rsidR="002333BF" w:rsidRPr="00CD2913" w:rsidRDefault="002333BF" w:rsidP="00FC2542">
      <w:pPr>
        <w:spacing w:line="240" w:lineRule="auto"/>
        <w:ind w:firstLine="360"/>
        <w:jc w:val="both"/>
        <w:rPr>
          <w:szCs w:val="26"/>
        </w:rPr>
      </w:pPr>
      <w:r>
        <w:rPr>
          <w:szCs w:val="26"/>
        </w:rPr>
        <w:t xml:space="preserve">- </w:t>
      </w:r>
      <w:r w:rsidRPr="00CD2913">
        <w:rPr>
          <w:szCs w:val="26"/>
        </w:rPr>
        <w:t>Các tổ chuyên môn và cá nhân phải có kế hoạch phụ đạo học sinh yếu kém: Gồm nội dung, thời lượng, mức độ kiến thức và yêu cầu đạt được,…</w:t>
      </w:r>
    </w:p>
    <w:p w:rsidR="002333BF" w:rsidRPr="00CD2913" w:rsidRDefault="002333BF" w:rsidP="00FC2542">
      <w:pPr>
        <w:spacing w:line="240" w:lineRule="auto"/>
        <w:ind w:firstLine="360"/>
        <w:jc w:val="both"/>
        <w:rPr>
          <w:szCs w:val="26"/>
        </w:rPr>
      </w:pPr>
      <w:r>
        <w:rPr>
          <w:szCs w:val="26"/>
        </w:rPr>
        <w:t xml:space="preserve">- </w:t>
      </w:r>
      <w:r w:rsidRPr="00CD2913">
        <w:rPr>
          <w:szCs w:val="26"/>
        </w:rPr>
        <w:t>Nội dung phụ đạo được lồng ghép vào các tiết trên lớp.</w:t>
      </w:r>
    </w:p>
    <w:p w:rsidR="002333BF" w:rsidRPr="00CD2913" w:rsidRDefault="002333BF" w:rsidP="00FC2542">
      <w:pPr>
        <w:spacing w:line="240" w:lineRule="auto"/>
        <w:ind w:firstLine="360"/>
        <w:jc w:val="both"/>
        <w:rPr>
          <w:szCs w:val="26"/>
        </w:rPr>
      </w:pPr>
      <w:r>
        <w:rPr>
          <w:szCs w:val="26"/>
        </w:rPr>
        <w:t xml:space="preserve">- </w:t>
      </w:r>
      <w:r w:rsidRPr="00CD2913">
        <w:rPr>
          <w:szCs w:val="26"/>
        </w:rPr>
        <w:t xml:space="preserve">Mỗi giáo viên </w:t>
      </w:r>
      <w:r>
        <w:rPr>
          <w:szCs w:val="26"/>
        </w:rPr>
        <w:t xml:space="preserve">cần </w:t>
      </w:r>
      <w:r w:rsidRPr="00CD2913">
        <w:rPr>
          <w:szCs w:val="26"/>
        </w:rPr>
        <w:t>tăng cường phụ đạo ít nhất 02 buổi/ học kỳ.</w:t>
      </w:r>
    </w:p>
    <w:p w:rsidR="002333BF" w:rsidRPr="00CD2913" w:rsidRDefault="002333BF" w:rsidP="00FC2542">
      <w:pPr>
        <w:spacing w:line="240" w:lineRule="auto"/>
        <w:ind w:firstLine="360"/>
        <w:jc w:val="both"/>
        <w:rPr>
          <w:szCs w:val="26"/>
        </w:rPr>
      </w:pPr>
      <w:r>
        <w:rPr>
          <w:b/>
          <w:bCs/>
          <w:szCs w:val="26"/>
        </w:rPr>
        <w:t xml:space="preserve">3. </w:t>
      </w:r>
      <w:r w:rsidRPr="006D477B">
        <w:rPr>
          <w:b/>
          <w:bCs/>
          <w:szCs w:val="26"/>
        </w:rPr>
        <w:t>Nội dung phụ đạo:</w:t>
      </w:r>
    </w:p>
    <w:p w:rsidR="002333BF" w:rsidRPr="00CD2913" w:rsidRDefault="002333BF" w:rsidP="00FC2542">
      <w:pPr>
        <w:spacing w:line="240" w:lineRule="auto"/>
        <w:ind w:firstLine="360"/>
        <w:jc w:val="both"/>
        <w:rPr>
          <w:szCs w:val="26"/>
        </w:rPr>
      </w:pPr>
      <w:r>
        <w:rPr>
          <w:szCs w:val="26"/>
        </w:rPr>
        <w:t xml:space="preserve">- </w:t>
      </w:r>
      <w:r w:rsidRPr="00CD2913">
        <w:rPr>
          <w:szCs w:val="26"/>
        </w:rPr>
        <w:t>Nội dung ôn tập, phụ đạo chủ yếu tập trung vào việc bù lấp những kiến thức còn thiếu hụt, những kỹ năng còn yếu của học sinh từ những học kỳ, năm học trước. Củng cố, ôn tập, hệ thống hoá, khắc sâu những kiến thức đã học để học sinh nắm vững kiến thức cơ bản theo chuẩn kiến thức, kỹ năng môn học đã quy định.</w:t>
      </w:r>
    </w:p>
    <w:p w:rsidR="002333BF" w:rsidRPr="00CD2913" w:rsidRDefault="002333BF" w:rsidP="00FC2542">
      <w:pPr>
        <w:spacing w:line="240" w:lineRule="auto"/>
        <w:ind w:firstLine="360"/>
        <w:jc w:val="both"/>
        <w:rPr>
          <w:szCs w:val="26"/>
        </w:rPr>
      </w:pPr>
      <w:r>
        <w:rPr>
          <w:szCs w:val="26"/>
        </w:rPr>
        <w:t xml:space="preserve">- </w:t>
      </w:r>
      <w:r w:rsidRPr="00CD2913">
        <w:rPr>
          <w:szCs w:val="26"/>
        </w:rPr>
        <w:t>Chương trình phụ đạo thực hiện theo kế hoạch phụ đạo đã được tổ chuyên môn thống nhất xây dựng cho từng khối lớp. Trong quá trình phụ đạo, có thể điều chỉnh kế hoạch, nội dung và phương pháp cho phù hợp với đối tượng học sinh.</w:t>
      </w:r>
    </w:p>
    <w:p w:rsidR="002333BF" w:rsidRPr="00CD2913" w:rsidRDefault="002333BF" w:rsidP="00FC2542">
      <w:pPr>
        <w:spacing w:line="240" w:lineRule="auto"/>
        <w:ind w:firstLine="360"/>
        <w:jc w:val="both"/>
        <w:rPr>
          <w:szCs w:val="26"/>
        </w:rPr>
      </w:pPr>
      <w:r w:rsidRPr="006D477B">
        <w:rPr>
          <w:b/>
          <w:bCs/>
          <w:szCs w:val="26"/>
        </w:rPr>
        <w:t>III. TỔ CHỨC THỰC HIỆN</w:t>
      </w:r>
    </w:p>
    <w:p w:rsidR="002333BF" w:rsidRPr="00CD2913" w:rsidRDefault="002333BF" w:rsidP="00FC2542">
      <w:pPr>
        <w:spacing w:line="240" w:lineRule="auto"/>
        <w:ind w:firstLine="360"/>
        <w:jc w:val="both"/>
        <w:rPr>
          <w:szCs w:val="26"/>
        </w:rPr>
      </w:pPr>
      <w:r>
        <w:rPr>
          <w:b/>
          <w:bCs/>
          <w:szCs w:val="26"/>
        </w:rPr>
        <w:t xml:space="preserve">1. </w:t>
      </w:r>
      <w:r w:rsidRPr="006D477B">
        <w:rPr>
          <w:b/>
          <w:bCs/>
          <w:szCs w:val="26"/>
        </w:rPr>
        <w:t>Ban giám hiệu:</w:t>
      </w:r>
    </w:p>
    <w:p w:rsidR="002333BF" w:rsidRPr="00CD2913" w:rsidRDefault="002333BF" w:rsidP="00FC2542">
      <w:pPr>
        <w:spacing w:line="240" w:lineRule="auto"/>
        <w:ind w:firstLine="360"/>
        <w:jc w:val="both"/>
        <w:rPr>
          <w:szCs w:val="26"/>
        </w:rPr>
      </w:pPr>
      <w:r>
        <w:rPr>
          <w:szCs w:val="26"/>
        </w:rPr>
        <w:t xml:space="preserve">- </w:t>
      </w:r>
      <w:r w:rsidRPr="00CD2913">
        <w:rPr>
          <w:szCs w:val="26"/>
        </w:rPr>
        <w:t>Xây dựng và tổ chức triển khai thực hiện kế hoạch phụ đạo học sinh yếu, kém.</w:t>
      </w:r>
    </w:p>
    <w:p w:rsidR="002333BF" w:rsidRPr="00CD2913" w:rsidRDefault="002333BF" w:rsidP="00FC2542">
      <w:pPr>
        <w:spacing w:line="240" w:lineRule="auto"/>
        <w:ind w:firstLine="360"/>
        <w:jc w:val="both"/>
        <w:rPr>
          <w:szCs w:val="26"/>
        </w:rPr>
      </w:pPr>
      <w:r>
        <w:rPr>
          <w:szCs w:val="26"/>
        </w:rPr>
        <w:t xml:space="preserve">- </w:t>
      </w:r>
      <w:r w:rsidRPr="00CD2913">
        <w:rPr>
          <w:szCs w:val="26"/>
        </w:rPr>
        <w:t>Quản lý, chỉ đạo việc thực hiện kế hoạch, điều chỉnh kế hoạch cho phù hợp.</w:t>
      </w:r>
    </w:p>
    <w:p w:rsidR="002333BF" w:rsidRPr="00CD2913" w:rsidRDefault="002333BF" w:rsidP="00FC2542">
      <w:pPr>
        <w:spacing w:line="240" w:lineRule="auto"/>
        <w:ind w:firstLine="360"/>
        <w:jc w:val="both"/>
        <w:rPr>
          <w:szCs w:val="26"/>
        </w:rPr>
      </w:pPr>
      <w:r>
        <w:rPr>
          <w:b/>
          <w:bCs/>
          <w:szCs w:val="26"/>
        </w:rPr>
        <w:t xml:space="preserve">2. </w:t>
      </w:r>
      <w:r w:rsidRPr="006D477B">
        <w:rPr>
          <w:b/>
          <w:bCs/>
          <w:szCs w:val="26"/>
        </w:rPr>
        <w:t>Tổ trưởng chuyên môn:</w:t>
      </w:r>
    </w:p>
    <w:p w:rsidR="002333BF" w:rsidRPr="00CD2913" w:rsidRDefault="002333BF" w:rsidP="00FC2542">
      <w:pPr>
        <w:spacing w:line="240" w:lineRule="auto"/>
        <w:ind w:firstLine="360"/>
        <w:jc w:val="both"/>
        <w:rPr>
          <w:szCs w:val="26"/>
        </w:rPr>
      </w:pPr>
      <w:r>
        <w:rPr>
          <w:b/>
          <w:bCs/>
          <w:szCs w:val="26"/>
        </w:rPr>
        <w:t xml:space="preserve">- </w:t>
      </w:r>
      <w:r w:rsidRPr="00CD2913">
        <w:rPr>
          <w:szCs w:val="26"/>
        </w:rPr>
        <w:t>Chịu trách nhiệm trước BGH nhà trường về việc về công tác quản lý tổ viên về công tác phụ đạo.</w:t>
      </w:r>
    </w:p>
    <w:p w:rsidR="002333BF" w:rsidRPr="00CD2913" w:rsidRDefault="002333BF" w:rsidP="00FC2542">
      <w:pPr>
        <w:spacing w:line="240" w:lineRule="auto"/>
        <w:ind w:firstLine="360"/>
        <w:jc w:val="both"/>
        <w:rPr>
          <w:szCs w:val="26"/>
        </w:rPr>
      </w:pPr>
      <w:r>
        <w:rPr>
          <w:szCs w:val="26"/>
        </w:rPr>
        <w:t xml:space="preserve">- </w:t>
      </w:r>
      <w:r w:rsidRPr="00CD2913">
        <w:rPr>
          <w:szCs w:val="26"/>
        </w:rPr>
        <w:t>Xây dựng kế hoạch phụ đạo bộ môn, phân công giảng dạy và quản lý, theo dõi việc thực hiện kế hoạch của giáo viên; điều chỉnh kế hoạch giảng dạy phù hợp với đối tượng học sinh.</w:t>
      </w:r>
    </w:p>
    <w:p w:rsidR="002333BF" w:rsidRPr="00CD2913" w:rsidRDefault="002333BF" w:rsidP="00FC2542">
      <w:pPr>
        <w:spacing w:line="240" w:lineRule="auto"/>
        <w:ind w:firstLine="360"/>
        <w:jc w:val="both"/>
        <w:rPr>
          <w:szCs w:val="26"/>
        </w:rPr>
      </w:pPr>
      <w:r>
        <w:rPr>
          <w:szCs w:val="26"/>
        </w:rPr>
        <w:t xml:space="preserve">- </w:t>
      </w:r>
      <w:r w:rsidRPr="00CD2913">
        <w:rPr>
          <w:szCs w:val="26"/>
        </w:rPr>
        <w:t>Tổ chức rút kinh nghiệm việc phụ đạo và báo cáo tình hình và kết quả thực hiện nhiệm vụ với nhà trường.</w:t>
      </w:r>
    </w:p>
    <w:p w:rsidR="002333BF" w:rsidRPr="00CD2913" w:rsidRDefault="002333BF" w:rsidP="00FC2542">
      <w:pPr>
        <w:spacing w:line="240" w:lineRule="auto"/>
        <w:ind w:firstLine="360"/>
        <w:jc w:val="both"/>
        <w:rPr>
          <w:szCs w:val="26"/>
        </w:rPr>
      </w:pPr>
      <w:r>
        <w:rPr>
          <w:b/>
          <w:bCs/>
          <w:szCs w:val="26"/>
        </w:rPr>
        <w:t xml:space="preserve">3. </w:t>
      </w:r>
      <w:r w:rsidRPr="006D477B">
        <w:rPr>
          <w:b/>
          <w:bCs/>
          <w:szCs w:val="26"/>
        </w:rPr>
        <w:t>Giáo viên bộ môn:</w:t>
      </w:r>
    </w:p>
    <w:p w:rsidR="002333BF" w:rsidRPr="00CD2913" w:rsidRDefault="002333BF" w:rsidP="00FC2542">
      <w:pPr>
        <w:spacing w:line="240" w:lineRule="auto"/>
        <w:ind w:firstLine="360"/>
        <w:jc w:val="both"/>
        <w:rPr>
          <w:szCs w:val="26"/>
        </w:rPr>
      </w:pPr>
      <w:r>
        <w:rPr>
          <w:szCs w:val="26"/>
        </w:rPr>
        <w:t xml:space="preserve">- </w:t>
      </w:r>
      <w:r w:rsidRPr="00CD2913">
        <w:rPr>
          <w:szCs w:val="26"/>
        </w:rPr>
        <w:t>Thực hiện nghiêm túc chương trình, kế hoạch phụ đạo đã được thống nhất ở tổ chuyên môn và kế hoạch của nhà trường. Có tinh thần trách nhiệm cao, nhiệt tình giúp đỡ học sinh yếu kém tiến bộ, giúp các em đạt chuẩn kiến thức, kỹ năng môn học.</w:t>
      </w:r>
    </w:p>
    <w:p w:rsidR="002333BF" w:rsidRPr="00CD2913" w:rsidRDefault="002333BF" w:rsidP="00FC2542">
      <w:pPr>
        <w:spacing w:line="240" w:lineRule="auto"/>
        <w:ind w:firstLine="360"/>
        <w:jc w:val="both"/>
        <w:rPr>
          <w:szCs w:val="26"/>
        </w:rPr>
      </w:pPr>
      <w:r>
        <w:rPr>
          <w:szCs w:val="26"/>
        </w:rPr>
        <w:t xml:space="preserve">- </w:t>
      </w:r>
      <w:r w:rsidRPr="00CD2913">
        <w:rPr>
          <w:szCs w:val="26"/>
        </w:rPr>
        <w:t>Trong quá trình phụ đạo cần lưu ý nắm bắt được đối tượng, năng lực nhận thức, phát hiện hổng về kiến thức, chưa có phương pháp nhận thức môn học, thống nhất về nội dung giảng dạy giữa chính khóa, phụ đạo, và tự học, sử dụng các hình thức tổ chức học tập, phát huy ưu thế học nhóm trong đó chú trọng sự tương trợ giữa học sinh học khá dành cho học sinh học yếu nhằm nâng cao hiệu quả tiết học, không khí học tập sôi nổi, học sinh học tập tích cực.</w:t>
      </w:r>
    </w:p>
    <w:p w:rsidR="002333BF" w:rsidRPr="00CD2913" w:rsidRDefault="002333BF" w:rsidP="00FC2542">
      <w:pPr>
        <w:spacing w:line="240" w:lineRule="auto"/>
        <w:ind w:firstLine="360"/>
        <w:jc w:val="both"/>
        <w:rPr>
          <w:szCs w:val="26"/>
        </w:rPr>
      </w:pPr>
      <w:r>
        <w:rPr>
          <w:szCs w:val="26"/>
        </w:rPr>
        <w:t xml:space="preserve">- </w:t>
      </w:r>
      <w:r w:rsidRPr="00CD2913">
        <w:rPr>
          <w:szCs w:val="26"/>
        </w:rPr>
        <w:t>Thông báo thường xuyên về tình hình phấn đấu, học tập của học sinh cho GVCN để có biện pháp giáo dục, duy trì sĩ số học phụ đạo.</w:t>
      </w:r>
    </w:p>
    <w:p w:rsidR="002333BF" w:rsidRPr="00CD2913" w:rsidRDefault="002333BF" w:rsidP="00FC2542">
      <w:pPr>
        <w:spacing w:line="240" w:lineRule="auto"/>
        <w:ind w:firstLine="360"/>
        <w:jc w:val="both"/>
        <w:rPr>
          <w:szCs w:val="26"/>
        </w:rPr>
      </w:pPr>
      <w:r>
        <w:rPr>
          <w:szCs w:val="26"/>
        </w:rPr>
        <w:t xml:space="preserve">- </w:t>
      </w:r>
      <w:r w:rsidRPr="00CD2913">
        <w:rPr>
          <w:szCs w:val="26"/>
        </w:rPr>
        <w:t>Nghiêm cấm việc dạy thiếu trách nhiệm gây tốn kém thời gian, ảnh hưởng nghiêm trọng đến uy tín, thanh danh nhà giáo, làm mất lòng tin của học sinh và phụ huynh đến nhà trường và giáo viên.</w:t>
      </w:r>
    </w:p>
    <w:p w:rsidR="002333BF" w:rsidRPr="00CD2913" w:rsidRDefault="002333BF" w:rsidP="00FC2542">
      <w:pPr>
        <w:spacing w:line="240" w:lineRule="auto"/>
        <w:ind w:firstLine="360"/>
        <w:jc w:val="both"/>
        <w:rPr>
          <w:szCs w:val="26"/>
        </w:rPr>
      </w:pPr>
      <w:r>
        <w:rPr>
          <w:szCs w:val="26"/>
        </w:rPr>
        <w:t xml:space="preserve">- </w:t>
      </w:r>
      <w:r w:rsidRPr="00CD2913">
        <w:rPr>
          <w:szCs w:val="26"/>
        </w:rPr>
        <w:t>Những học sinh có kết quả kiểm tra Yếu, Kém giáo viên sắp xếp thời gian bồi dưỡng kịp thời ngoài số tiết đã phân công theo quy định ngay sau thời điểm có kết quả kiểm tra, bố trí kiểm định lại kết quả học tập của học sinh nhằm giảm tỉ lệ lưu ban, và bỏ học.</w:t>
      </w:r>
    </w:p>
    <w:p w:rsidR="002333BF" w:rsidRPr="00CD2913" w:rsidRDefault="002333BF" w:rsidP="00FC2542">
      <w:pPr>
        <w:spacing w:line="240" w:lineRule="auto"/>
        <w:ind w:firstLine="360"/>
        <w:jc w:val="both"/>
        <w:rPr>
          <w:szCs w:val="26"/>
        </w:rPr>
      </w:pPr>
      <w:r w:rsidRPr="006D477B">
        <w:rPr>
          <w:b/>
          <w:bCs/>
          <w:szCs w:val="26"/>
        </w:rPr>
        <w:t>4.</w:t>
      </w:r>
      <w:r>
        <w:rPr>
          <w:b/>
          <w:bCs/>
          <w:szCs w:val="26"/>
        </w:rPr>
        <w:t xml:space="preserve"> </w:t>
      </w:r>
      <w:r w:rsidRPr="006D477B">
        <w:rPr>
          <w:b/>
          <w:bCs/>
          <w:szCs w:val="26"/>
        </w:rPr>
        <w:t>Giáo viên chủ nhiệm:</w:t>
      </w:r>
    </w:p>
    <w:p w:rsidR="002333BF" w:rsidRPr="00CD2913" w:rsidRDefault="002333BF" w:rsidP="00FC2542">
      <w:pPr>
        <w:spacing w:line="240" w:lineRule="auto"/>
        <w:ind w:firstLine="360"/>
        <w:jc w:val="both"/>
        <w:rPr>
          <w:szCs w:val="26"/>
        </w:rPr>
      </w:pPr>
      <w:r>
        <w:rPr>
          <w:szCs w:val="26"/>
        </w:rPr>
        <w:t xml:space="preserve">- </w:t>
      </w:r>
      <w:r w:rsidRPr="00CD2913">
        <w:rPr>
          <w:szCs w:val="26"/>
        </w:rPr>
        <w:t>Phối hợp với giáo viên bộ môn quản lý, đôn đốc học sinh tham gia đầy đủ các buổi học phụ đạo theo lịch của nhà trường.</w:t>
      </w:r>
    </w:p>
    <w:p w:rsidR="002333BF" w:rsidRPr="00CD2913" w:rsidRDefault="002333BF" w:rsidP="00FC2542">
      <w:pPr>
        <w:spacing w:line="240" w:lineRule="auto"/>
        <w:ind w:firstLine="360"/>
        <w:jc w:val="both"/>
        <w:rPr>
          <w:szCs w:val="26"/>
        </w:rPr>
      </w:pPr>
      <w:r>
        <w:rPr>
          <w:szCs w:val="26"/>
        </w:rPr>
        <w:t xml:space="preserve">- </w:t>
      </w:r>
      <w:r w:rsidRPr="00CD2913">
        <w:rPr>
          <w:szCs w:val="26"/>
        </w:rPr>
        <w:t>Thường xuyên liên lạc với gia đình học sinh để phối hợp, động viên các em tham gia học tập đầy đủ.</w:t>
      </w:r>
    </w:p>
    <w:p w:rsidR="002333BF" w:rsidRPr="00CD2913" w:rsidRDefault="002333BF" w:rsidP="00FC2542">
      <w:pPr>
        <w:spacing w:line="240" w:lineRule="auto"/>
        <w:ind w:firstLine="360"/>
        <w:jc w:val="both"/>
        <w:rPr>
          <w:szCs w:val="26"/>
        </w:rPr>
      </w:pPr>
      <w:r>
        <w:rPr>
          <w:szCs w:val="26"/>
        </w:rPr>
        <w:t xml:space="preserve">- </w:t>
      </w:r>
      <w:r w:rsidRPr="00CD2913">
        <w:rPr>
          <w:szCs w:val="26"/>
        </w:rPr>
        <w:t>Thu nhận thông tin phản hồi từ học sinh về quá trình giảng dạy, bồi dưỡng của giáo viên bộ môn với lớp, nhằm ngăn chặn thái độ, hành vi tiêu cực gây tổn hại đến quyền lợi của người học, mục tiêu, uy tín nhà trường.</w:t>
      </w:r>
    </w:p>
    <w:p w:rsidR="002333BF" w:rsidRPr="00CD2913" w:rsidRDefault="002333BF" w:rsidP="00FC2542">
      <w:pPr>
        <w:spacing w:line="240" w:lineRule="auto"/>
        <w:ind w:firstLine="360"/>
        <w:jc w:val="both"/>
        <w:rPr>
          <w:szCs w:val="26"/>
        </w:rPr>
      </w:pPr>
      <w:r w:rsidRPr="006D477B">
        <w:rPr>
          <w:b/>
          <w:bCs/>
          <w:szCs w:val="26"/>
        </w:rPr>
        <w:t>IV.QUY TRÌNH THỰC HIỆN:</w:t>
      </w:r>
    </w:p>
    <w:tbl>
      <w:tblPr>
        <w:tblW w:w="9360" w:type="dxa"/>
        <w:tblCellSpacing w:w="15" w:type="dxa"/>
        <w:tblCellMar>
          <w:top w:w="15" w:type="dxa"/>
          <w:left w:w="15" w:type="dxa"/>
          <w:bottom w:w="15" w:type="dxa"/>
          <w:right w:w="15" w:type="dxa"/>
        </w:tblCellMar>
        <w:tblLook w:val="00A0"/>
      </w:tblPr>
      <w:tblGrid>
        <w:gridCol w:w="1173"/>
        <w:gridCol w:w="6544"/>
        <w:gridCol w:w="1643"/>
      </w:tblGrid>
      <w:tr w:rsidR="002333BF" w:rsidRPr="00FC5908" w:rsidTr="00CD2913">
        <w:trPr>
          <w:tblCellSpacing w:w="15" w:type="dxa"/>
        </w:trPr>
        <w:tc>
          <w:tcPr>
            <w:tcW w:w="1140" w:type="dxa"/>
            <w:vAlign w:val="center"/>
          </w:tcPr>
          <w:p w:rsidR="002333BF" w:rsidRPr="00CD2913" w:rsidRDefault="002333BF" w:rsidP="00FC2542">
            <w:pPr>
              <w:spacing w:line="240" w:lineRule="auto"/>
              <w:jc w:val="both"/>
              <w:rPr>
                <w:szCs w:val="26"/>
              </w:rPr>
            </w:pPr>
            <w:r w:rsidRPr="006D477B">
              <w:rPr>
                <w:b/>
                <w:bCs/>
                <w:szCs w:val="26"/>
              </w:rPr>
              <w:t>Thời gian</w:t>
            </w:r>
          </w:p>
        </w:tc>
        <w:tc>
          <w:tcPr>
            <w:tcW w:w="6780" w:type="dxa"/>
            <w:vAlign w:val="center"/>
          </w:tcPr>
          <w:p w:rsidR="002333BF" w:rsidRPr="00CD2913" w:rsidRDefault="002333BF" w:rsidP="00FC2542">
            <w:pPr>
              <w:spacing w:line="240" w:lineRule="auto"/>
              <w:jc w:val="both"/>
              <w:rPr>
                <w:szCs w:val="26"/>
              </w:rPr>
            </w:pPr>
            <w:r w:rsidRPr="006D477B">
              <w:rPr>
                <w:b/>
                <w:bCs/>
                <w:szCs w:val="26"/>
              </w:rPr>
              <w:t>Nội dung</w:t>
            </w:r>
          </w:p>
        </w:tc>
        <w:tc>
          <w:tcPr>
            <w:tcW w:w="1440" w:type="dxa"/>
            <w:vAlign w:val="center"/>
          </w:tcPr>
          <w:p w:rsidR="002333BF" w:rsidRPr="00CD2913" w:rsidRDefault="002333BF" w:rsidP="00FC2542">
            <w:pPr>
              <w:spacing w:line="240" w:lineRule="auto"/>
              <w:jc w:val="both"/>
              <w:rPr>
                <w:szCs w:val="26"/>
              </w:rPr>
            </w:pPr>
            <w:r w:rsidRPr="006D477B">
              <w:rPr>
                <w:b/>
                <w:bCs/>
                <w:szCs w:val="26"/>
              </w:rPr>
              <w:t>Thực hiện</w:t>
            </w:r>
          </w:p>
        </w:tc>
      </w:tr>
      <w:tr w:rsidR="002333BF" w:rsidRPr="00FC5908" w:rsidTr="00CD2913">
        <w:trPr>
          <w:tblCellSpacing w:w="15" w:type="dxa"/>
        </w:trPr>
        <w:tc>
          <w:tcPr>
            <w:tcW w:w="1140" w:type="dxa"/>
            <w:vAlign w:val="center"/>
          </w:tcPr>
          <w:p w:rsidR="002333BF" w:rsidRPr="00CD2913" w:rsidRDefault="002333BF" w:rsidP="00FC2542">
            <w:pPr>
              <w:spacing w:line="240" w:lineRule="auto"/>
              <w:jc w:val="both"/>
              <w:rPr>
                <w:szCs w:val="26"/>
              </w:rPr>
            </w:pPr>
            <w:r w:rsidRPr="00CD2913">
              <w:rPr>
                <w:szCs w:val="26"/>
              </w:rPr>
              <w:t>Tháng 9/201</w:t>
            </w:r>
            <w:r>
              <w:rPr>
                <w:szCs w:val="26"/>
              </w:rPr>
              <w:t>8</w:t>
            </w:r>
          </w:p>
        </w:tc>
        <w:tc>
          <w:tcPr>
            <w:tcW w:w="6780" w:type="dxa"/>
            <w:vAlign w:val="center"/>
          </w:tcPr>
          <w:p w:rsidR="002333BF" w:rsidRPr="00CD2913" w:rsidRDefault="002333BF" w:rsidP="00FC2542">
            <w:pPr>
              <w:spacing w:line="240" w:lineRule="auto"/>
              <w:jc w:val="both"/>
              <w:rPr>
                <w:szCs w:val="26"/>
              </w:rPr>
            </w:pPr>
            <w:r w:rsidRPr="00CD2913">
              <w:rPr>
                <w:szCs w:val="26"/>
              </w:rPr>
              <w:t>- Dựa vào chất lượng các bài kiểm tra định kỳ đầu năm,các tổ báo cáo ,phân loại học sinh yếu, học sinh ngồi nhầm lớp, tổng hợp danh sách học sinh yếu, lập sổ theo dõi của từng lớp.- Lên kế hoạch, tổ chức phụ đạo học sinh yếu.</w:t>
            </w:r>
          </w:p>
        </w:tc>
        <w:tc>
          <w:tcPr>
            <w:tcW w:w="1440" w:type="dxa"/>
            <w:vAlign w:val="center"/>
          </w:tcPr>
          <w:p w:rsidR="002333BF" w:rsidRPr="00CD2913" w:rsidRDefault="002333BF" w:rsidP="00FC2542">
            <w:pPr>
              <w:spacing w:line="240" w:lineRule="auto"/>
              <w:jc w:val="both"/>
              <w:rPr>
                <w:szCs w:val="26"/>
              </w:rPr>
            </w:pPr>
            <w:r w:rsidRPr="00CD2913">
              <w:rPr>
                <w:szCs w:val="26"/>
              </w:rPr>
              <w:t>BGH,TTCM,</w:t>
            </w:r>
          </w:p>
          <w:p w:rsidR="002333BF" w:rsidRPr="00CD2913" w:rsidRDefault="002333BF" w:rsidP="00FC2542">
            <w:pPr>
              <w:spacing w:line="240" w:lineRule="auto"/>
              <w:jc w:val="both"/>
              <w:rPr>
                <w:szCs w:val="26"/>
              </w:rPr>
            </w:pPr>
            <w:r w:rsidRPr="00CD2913">
              <w:rPr>
                <w:szCs w:val="26"/>
              </w:rPr>
              <w:t>GVBM</w:t>
            </w:r>
          </w:p>
        </w:tc>
      </w:tr>
      <w:tr w:rsidR="002333BF" w:rsidRPr="00FC5908" w:rsidTr="00CD2913">
        <w:trPr>
          <w:tblCellSpacing w:w="15" w:type="dxa"/>
        </w:trPr>
        <w:tc>
          <w:tcPr>
            <w:tcW w:w="1140" w:type="dxa"/>
            <w:vAlign w:val="center"/>
          </w:tcPr>
          <w:p w:rsidR="002333BF" w:rsidRPr="00CD2913" w:rsidRDefault="002333BF" w:rsidP="00FC2542">
            <w:pPr>
              <w:spacing w:line="240" w:lineRule="auto"/>
              <w:jc w:val="both"/>
              <w:rPr>
                <w:szCs w:val="26"/>
              </w:rPr>
            </w:pPr>
            <w:r w:rsidRPr="00CD2913">
              <w:rPr>
                <w:szCs w:val="26"/>
              </w:rPr>
              <w:t>Tháng 10/201</w:t>
            </w:r>
            <w:r>
              <w:rPr>
                <w:szCs w:val="26"/>
              </w:rPr>
              <w:t>8</w:t>
            </w:r>
          </w:p>
        </w:tc>
        <w:tc>
          <w:tcPr>
            <w:tcW w:w="6780" w:type="dxa"/>
            <w:vAlign w:val="center"/>
          </w:tcPr>
          <w:p w:rsidR="002333BF" w:rsidRPr="00CD2913" w:rsidRDefault="002333BF" w:rsidP="00FC2542">
            <w:pPr>
              <w:spacing w:line="240" w:lineRule="auto"/>
              <w:jc w:val="both"/>
              <w:rPr>
                <w:szCs w:val="26"/>
              </w:rPr>
            </w:pPr>
            <w:r w:rsidRPr="00CD2913">
              <w:rPr>
                <w:szCs w:val="26"/>
              </w:rPr>
              <w:t>- Tổ chức báo điểm đợt 1 HKI. Báo cáo chất lượng học lực học sinh yếu. Đối chiếu HS yếu đầu năm so với HS yếu đợt báo điểm 1- Tiếp tục Phụ đạo học sinh yếu</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FC2542">
            <w:pPr>
              <w:spacing w:line="240" w:lineRule="auto"/>
              <w:jc w:val="both"/>
              <w:rPr>
                <w:szCs w:val="26"/>
              </w:rPr>
            </w:pPr>
            <w:r w:rsidRPr="00CD2913">
              <w:rPr>
                <w:szCs w:val="26"/>
              </w:rPr>
              <w:t>Tháng 11/201</w:t>
            </w:r>
            <w:r>
              <w:rPr>
                <w:szCs w:val="26"/>
              </w:rPr>
              <w:t>8</w:t>
            </w:r>
          </w:p>
        </w:tc>
        <w:tc>
          <w:tcPr>
            <w:tcW w:w="6780" w:type="dxa"/>
            <w:vAlign w:val="center"/>
          </w:tcPr>
          <w:p w:rsidR="002333BF" w:rsidRPr="00CD2913" w:rsidRDefault="002333BF" w:rsidP="00FC2542">
            <w:pPr>
              <w:spacing w:line="240" w:lineRule="auto"/>
              <w:jc w:val="both"/>
              <w:rPr>
                <w:szCs w:val="26"/>
              </w:rPr>
            </w:pPr>
            <w:r w:rsidRPr="00CD2913">
              <w:rPr>
                <w:szCs w:val="26"/>
              </w:rPr>
              <w:t>-Tổ chức báo điểm đợt 2 HKI. Báo cáo chất lượng học lực học sinh yếu. Đối chiếu HS yếu đầu năm so với HS yếu của đợt báo điểm 2- Tiếp tục Phụ đạo học sinh yếu</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FC2542">
            <w:pPr>
              <w:spacing w:line="240" w:lineRule="auto"/>
              <w:jc w:val="both"/>
              <w:rPr>
                <w:szCs w:val="26"/>
              </w:rPr>
            </w:pPr>
            <w:r w:rsidRPr="00CD2913">
              <w:rPr>
                <w:szCs w:val="26"/>
              </w:rPr>
              <w:t>Tháng 12/201</w:t>
            </w:r>
            <w:r>
              <w:rPr>
                <w:szCs w:val="26"/>
              </w:rPr>
              <w:t>8</w:t>
            </w:r>
          </w:p>
        </w:tc>
        <w:tc>
          <w:tcPr>
            <w:tcW w:w="6780" w:type="dxa"/>
            <w:vAlign w:val="center"/>
          </w:tcPr>
          <w:p w:rsidR="002333BF" w:rsidRPr="00CD2913" w:rsidRDefault="002333BF" w:rsidP="00FC2542">
            <w:pPr>
              <w:spacing w:line="240" w:lineRule="auto"/>
              <w:jc w:val="both"/>
              <w:rPr>
                <w:szCs w:val="26"/>
              </w:rPr>
            </w:pPr>
            <w:r w:rsidRPr="00CD2913">
              <w:rPr>
                <w:szCs w:val="26"/>
              </w:rPr>
              <w:t xml:space="preserve">Tổ chức kiểm tra định kì cuối học </w:t>
            </w:r>
            <w:smartTag w:uri="urn:schemas-microsoft-com:office:smarttags" w:element="place">
              <w:smartTag w:uri="urn:schemas:contacts" w:element="Sn">
                <w:r w:rsidRPr="00CD2913">
                  <w:rPr>
                    <w:szCs w:val="26"/>
                  </w:rPr>
                  <w:t>kì</w:t>
                </w:r>
              </w:smartTag>
              <w:r w:rsidRPr="00CD2913">
                <w:rPr>
                  <w:szCs w:val="26"/>
                </w:rPr>
                <w:t xml:space="preserve"> </w:t>
              </w:r>
              <w:smartTag w:uri="urn:schemas:contacts" w:element="Sn">
                <w:r w:rsidRPr="00CD2913">
                  <w:rPr>
                    <w:szCs w:val="26"/>
                  </w:rPr>
                  <w:t>I.</w:t>
                </w:r>
              </w:smartTag>
            </w:smartTag>
            <w:r w:rsidRPr="00CD2913">
              <w:rPr>
                <w:szCs w:val="26"/>
              </w:rPr>
              <w:t xml:space="preserve"> Đối chiếu HS yếu giữa học kì I so với cuối kì I- Tiếp tục Phụ đạo học sinh yếu</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FC2542">
            <w:pPr>
              <w:spacing w:line="240" w:lineRule="auto"/>
              <w:jc w:val="both"/>
              <w:rPr>
                <w:szCs w:val="26"/>
              </w:rPr>
            </w:pPr>
            <w:r w:rsidRPr="00CD2913">
              <w:rPr>
                <w:szCs w:val="26"/>
              </w:rPr>
              <w:t>Tháng 1/201</w:t>
            </w:r>
            <w:r>
              <w:rPr>
                <w:szCs w:val="26"/>
              </w:rPr>
              <w:t>9</w:t>
            </w:r>
          </w:p>
        </w:tc>
        <w:tc>
          <w:tcPr>
            <w:tcW w:w="6780" w:type="dxa"/>
            <w:vAlign w:val="center"/>
          </w:tcPr>
          <w:p w:rsidR="002333BF" w:rsidRPr="00CD2913" w:rsidRDefault="002333BF" w:rsidP="00FC2542">
            <w:pPr>
              <w:spacing w:line="240" w:lineRule="auto"/>
              <w:jc w:val="both"/>
              <w:rPr>
                <w:szCs w:val="26"/>
              </w:rPr>
            </w:pPr>
            <w:r w:rsidRPr="00CD2913">
              <w:rPr>
                <w:szCs w:val="26"/>
              </w:rPr>
              <w:t>Tiếp tục phụ đạo HS yếu</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FC2542">
            <w:pPr>
              <w:spacing w:line="240" w:lineRule="auto"/>
              <w:jc w:val="both"/>
              <w:rPr>
                <w:szCs w:val="26"/>
              </w:rPr>
            </w:pPr>
            <w:r w:rsidRPr="00CD2913">
              <w:rPr>
                <w:szCs w:val="26"/>
              </w:rPr>
              <w:t>Tháng 2/201</w:t>
            </w:r>
            <w:r>
              <w:rPr>
                <w:szCs w:val="26"/>
              </w:rPr>
              <w:t>9</w:t>
            </w:r>
          </w:p>
        </w:tc>
        <w:tc>
          <w:tcPr>
            <w:tcW w:w="6780" w:type="dxa"/>
            <w:vAlign w:val="center"/>
          </w:tcPr>
          <w:p w:rsidR="002333BF" w:rsidRPr="00CD2913" w:rsidRDefault="002333BF" w:rsidP="00FC2542">
            <w:pPr>
              <w:spacing w:line="240" w:lineRule="auto"/>
              <w:jc w:val="both"/>
              <w:rPr>
                <w:szCs w:val="26"/>
              </w:rPr>
            </w:pPr>
            <w:r w:rsidRPr="00CD2913">
              <w:rPr>
                <w:szCs w:val="26"/>
              </w:rPr>
              <w:t>-Tổ chức báo điểm đợt 1 của HKII. Báo cáo chất lượng học lực học sinh yếu. Đối chiếu HS yếu học kì I với đợt báo điểm 1 của học kì II- Tiếp tục phụ đạo HS yếu.</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FC2542">
            <w:pPr>
              <w:spacing w:line="240" w:lineRule="auto"/>
              <w:jc w:val="both"/>
              <w:rPr>
                <w:szCs w:val="26"/>
              </w:rPr>
            </w:pPr>
            <w:r w:rsidRPr="00CD2913">
              <w:rPr>
                <w:szCs w:val="26"/>
              </w:rPr>
              <w:t>Tháng 3/201</w:t>
            </w:r>
            <w:r>
              <w:rPr>
                <w:szCs w:val="26"/>
              </w:rPr>
              <w:t>9</w:t>
            </w:r>
          </w:p>
        </w:tc>
        <w:tc>
          <w:tcPr>
            <w:tcW w:w="6780" w:type="dxa"/>
            <w:vAlign w:val="center"/>
          </w:tcPr>
          <w:p w:rsidR="002333BF" w:rsidRPr="00CD2913" w:rsidRDefault="002333BF" w:rsidP="00FC2542">
            <w:pPr>
              <w:spacing w:line="240" w:lineRule="auto"/>
              <w:jc w:val="both"/>
              <w:rPr>
                <w:szCs w:val="26"/>
              </w:rPr>
            </w:pPr>
            <w:r w:rsidRPr="00CD2913">
              <w:rPr>
                <w:szCs w:val="26"/>
              </w:rPr>
              <w:t>- Tổ chức báo điểm đợt 4  HKII. Báo cáo chất lượng học lực học sinh yếu. Đối chiếu HS yếu học kì1 với giữa kì II- Tiếp tục phụ đạo HS yếu</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FC2542">
            <w:pPr>
              <w:spacing w:line="240" w:lineRule="auto"/>
              <w:jc w:val="both"/>
              <w:rPr>
                <w:szCs w:val="26"/>
              </w:rPr>
            </w:pPr>
            <w:r w:rsidRPr="00CD2913">
              <w:rPr>
                <w:szCs w:val="26"/>
              </w:rPr>
              <w:t>Tháng 4/201</w:t>
            </w:r>
            <w:r>
              <w:rPr>
                <w:szCs w:val="26"/>
              </w:rPr>
              <w:t>9</w:t>
            </w:r>
          </w:p>
        </w:tc>
        <w:tc>
          <w:tcPr>
            <w:tcW w:w="6780" w:type="dxa"/>
            <w:vAlign w:val="center"/>
          </w:tcPr>
          <w:p w:rsidR="002333BF" w:rsidRPr="00CD2913" w:rsidRDefault="002333BF" w:rsidP="00FC2542">
            <w:pPr>
              <w:spacing w:line="240" w:lineRule="auto"/>
              <w:jc w:val="both"/>
              <w:rPr>
                <w:szCs w:val="26"/>
              </w:rPr>
            </w:pPr>
            <w:r w:rsidRPr="00CD2913">
              <w:rPr>
                <w:szCs w:val="26"/>
              </w:rPr>
              <w:t>- Tiếp tục phụ đạo HS yếu.- Tổ chức kiểm tra định kì cuối học kì 2.</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r w:rsidR="002333BF" w:rsidRPr="00FC5908" w:rsidTr="00CD2913">
        <w:trPr>
          <w:tblCellSpacing w:w="15" w:type="dxa"/>
        </w:trPr>
        <w:tc>
          <w:tcPr>
            <w:tcW w:w="1140" w:type="dxa"/>
            <w:vAlign w:val="center"/>
          </w:tcPr>
          <w:p w:rsidR="002333BF" w:rsidRPr="00CD2913" w:rsidRDefault="002333BF" w:rsidP="00FC2542">
            <w:pPr>
              <w:spacing w:line="240" w:lineRule="auto"/>
              <w:jc w:val="both"/>
              <w:rPr>
                <w:szCs w:val="26"/>
              </w:rPr>
            </w:pPr>
            <w:r w:rsidRPr="00CD2913">
              <w:rPr>
                <w:szCs w:val="26"/>
              </w:rPr>
              <w:t>Tháng 5/201</w:t>
            </w:r>
            <w:r>
              <w:rPr>
                <w:szCs w:val="26"/>
              </w:rPr>
              <w:t>9</w:t>
            </w:r>
          </w:p>
        </w:tc>
        <w:tc>
          <w:tcPr>
            <w:tcW w:w="6780" w:type="dxa"/>
            <w:vAlign w:val="center"/>
          </w:tcPr>
          <w:p w:rsidR="002333BF" w:rsidRPr="00CD2913" w:rsidRDefault="002333BF" w:rsidP="00FC2542">
            <w:pPr>
              <w:spacing w:line="240" w:lineRule="auto"/>
              <w:jc w:val="both"/>
              <w:rPr>
                <w:szCs w:val="26"/>
              </w:rPr>
            </w:pPr>
            <w:r w:rsidRPr="00CD2913">
              <w:rPr>
                <w:szCs w:val="26"/>
              </w:rPr>
              <w:t>- Tiếp tục phụ đạo yếu.- Báo cáo chất lượng học lực, danh sách học sinh yếu.</w:t>
            </w:r>
          </w:p>
          <w:p w:rsidR="002333BF" w:rsidRPr="00CD2913" w:rsidRDefault="002333BF" w:rsidP="00FC2542">
            <w:pPr>
              <w:spacing w:line="240" w:lineRule="auto"/>
              <w:jc w:val="both"/>
              <w:rPr>
                <w:szCs w:val="26"/>
              </w:rPr>
            </w:pPr>
            <w:r w:rsidRPr="00CD2913">
              <w:rPr>
                <w:szCs w:val="26"/>
              </w:rPr>
              <w:t>– Đối chiếu HS yếu giữa kì 2 so với cuối kì 2</w:t>
            </w:r>
          </w:p>
          <w:p w:rsidR="002333BF" w:rsidRPr="00CD2913" w:rsidRDefault="002333BF" w:rsidP="00FC2542">
            <w:pPr>
              <w:spacing w:line="240" w:lineRule="auto"/>
              <w:jc w:val="both"/>
              <w:rPr>
                <w:szCs w:val="26"/>
              </w:rPr>
            </w:pPr>
            <w:r w:rsidRPr="00CD2913">
              <w:rPr>
                <w:szCs w:val="26"/>
              </w:rPr>
              <w:t>– Nếu còn HS yếu thì lập kế hoạch rèn luyện trong hè.</w:t>
            </w:r>
          </w:p>
        </w:tc>
        <w:tc>
          <w:tcPr>
            <w:tcW w:w="1440" w:type="dxa"/>
            <w:vAlign w:val="center"/>
          </w:tcPr>
          <w:p w:rsidR="002333BF" w:rsidRPr="00CD2913" w:rsidRDefault="002333BF" w:rsidP="00FC2542">
            <w:pPr>
              <w:spacing w:line="240" w:lineRule="auto"/>
              <w:jc w:val="both"/>
              <w:rPr>
                <w:szCs w:val="26"/>
              </w:rPr>
            </w:pPr>
            <w:r w:rsidRPr="00CD2913">
              <w:rPr>
                <w:szCs w:val="26"/>
              </w:rPr>
              <w:t>BGH, TTCM,GVBM</w:t>
            </w:r>
          </w:p>
        </w:tc>
      </w:tr>
    </w:tbl>
    <w:p w:rsidR="002333BF" w:rsidRDefault="002333BF" w:rsidP="00FC2542">
      <w:pPr>
        <w:spacing w:line="240" w:lineRule="auto"/>
        <w:jc w:val="both"/>
        <w:rPr>
          <w:szCs w:val="26"/>
        </w:rPr>
      </w:pPr>
    </w:p>
    <w:p w:rsidR="002333BF" w:rsidRDefault="002333BF" w:rsidP="00FC2542">
      <w:pPr>
        <w:spacing w:line="240" w:lineRule="auto"/>
        <w:ind w:firstLine="720"/>
        <w:jc w:val="both"/>
        <w:rPr>
          <w:szCs w:val="26"/>
        </w:rPr>
      </w:pPr>
      <w:r w:rsidRPr="00CD2913">
        <w:rPr>
          <w:szCs w:val="26"/>
        </w:rPr>
        <w:t>Trên đây là kế hoạch tổ chức dạy học phụ đạo học sinh Yếu, Kém năm học 201</w:t>
      </w:r>
      <w:r>
        <w:rPr>
          <w:szCs w:val="26"/>
        </w:rPr>
        <w:t>8</w:t>
      </w:r>
      <w:r w:rsidRPr="00CD2913">
        <w:rPr>
          <w:szCs w:val="26"/>
        </w:rPr>
        <w:t xml:space="preserve"> – 201</w:t>
      </w:r>
      <w:r>
        <w:rPr>
          <w:szCs w:val="26"/>
        </w:rPr>
        <w:t>9</w:t>
      </w:r>
      <w:r w:rsidRPr="00CD2913">
        <w:rPr>
          <w:szCs w:val="26"/>
        </w:rPr>
        <w:t xml:space="preserve"> của trườ</w:t>
      </w:r>
      <w:r>
        <w:rPr>
          <w:szCs w:val="26"/>
        </w:rPr>
        <w:t>ng THCS Lê Văn Miến</w:t>
      </w:r>
      <w:r w:rsidRPr="00CD2913">
        <w:rPr>
          <w:szCs w:val="26"/>
        </w:rPr>
        <w:t>. Các tổ chuyên môn, giáo viên căn cứ kế hoạch và thực hiện theo nhiệm vụ được phân công.</w:t>
      </w:r>
    </w:p>
    <w:tbl>
      <w:tblPr>
        <w:tblW w:w="0" w:type="auto"/>
        <w:tblLook w:val="01E0"/>
      </w:tblPr>
      <w:tblGrid>
        <w:gridCol w:w="3082"/>
        <w:gridCol w:w="2839"/>
        <w:gridCol w:w="3322"/>
      </w:tblGrid>
      <w:tr w:rsidR="002333BF" w:rsidRPr="00FC5908" w:rsidTr="0066332D">
        <w:tc>
          <w:tcPr>
            <w:tcW w:w="3188" w:type="dxa"/>
          </w:tcPr>
          <w:p w:rsidR="002333BF" w:rsidRPr="00FC5908" w:rsidRDefault="002333BF" w:rsidP="0066332D">
            <w:pPr>
              <w:spacing w:before="100"/>
              <w:rPr>
                <w:sz w:val="22"/>
                <w:lang w:val="nl-NL"/>
              </w:rPr>
            </w:pPr>
            <w:r w:rsidRPr="00FC5908">
              <w:rPr>
                <w:b/>
                <w:i/>
                <w:sz w:val="28"/>
                <w:szCs w:val="28"/>
                <w:lang w:val="nl-NL"/>
              </w:rPr>
              <w:t>Nơi nhận:</w:t>
            </w:r>
            <w:r w:rsidRPr="00FC5908">
              <w:rPr>
                <w:sz w:val="28"/>
                <w:szCs w:val="28"/>
                <w:lang w:val="nl-NL"/>
              </w:rPr>
              <w:br/>
            </w:r>
            <w:r w:rsidRPr="00FC5908">
              <w:rPr>
                <w:sz w:val="22"/>
                <w:lang w:val="nl-NL"/>
              </w:rPr>
              <w:t>- PGD;</w:t>
            </w:r>
          </w:p>
          <w:p w:rsidR="002333BF" w:rsidRPr="00FC5908" w:rsidRDefault="002333BF" w:rsidP="0066332D">
            <w:pPr>
              <w:spacing w:before="100"/>
              <w:jc w:val="both"/>
              <w:rPr>
                <w:sz w:val="22"/>
                <w:lang w:val="nl-NL"/>
              </w:rPr>
            </w:pPr>
            <w:r w:rsidRPr="00FC5908">
              <w:rPr>
                <w:sz w:val="22"/>
                <w:lang w:val="nl-NL"/>
              </w:rPr>
              <w:t>- Các tổ CM;</w:t>
            </w:r>
          </w:p>
          <w:p w:rsidR="002333BF" w:rsidRPr="00FC5908" w:rsidRDefault="002333BF" w:rsidP="0066332D">
            <w:pPr>
              <w:spacing w:before="100"/>
              <w:jc w:val="both"/>
              <w:rPr>
                <w:sz w:val="28"/>
                <w:szCs w:val="28"/>
              </w:rPr>
            </w:pPr>
            <w:r w:rsidRPr="00FC5908">
              <w:rPr>
                <w:sz w:val="22"/>
              </w:rPr>
              <w:t>- Lưu: VT.</w:t>
            </w:r>
          </w:p>
        </w:tc>
        <w:tc>
          <w:tcPr>
            <w:tcW w:w="2906" w:type="dxa"/>
          </w:tcPr>
          <w:p w:rsidR="002333BF" w:rsidRPr="00FC5908" w:rsidRDefault="002333BF" w:rsidP="0066332D">
            <w:pPr>
              <w:jc w:val="center"/>
              <w:rPr>
                <w:b/>
                <w:sz w:val="28"/>
                <w:szCs w:val="28"/>
              </w:rPr>
            </w:pPr>
            <w:r w:rsidRPr="00FC5908">
              <w:rPr>
                <w:b/>
                <w:sz w:val="28"/>
                <w:szCs w:val="28"/>
              </w:rPr>
              <w:t>XÁC NHẬN CỦA HIỆU TRƯỞNG</w:t>
            </w:r>
          </w:p>
          <w:p w:rsidR="002333BF" w:rsidRPr="00FC5908" w:rsidRDefault="002333BF" w:rsidP="0066332D">
            <w:pPr>
              <w:jc w:val="center"/>
              <w:rPr>
                <w:b/>
                <w:sz w:val="28"/>
                <w:szCs w:val="28"/>
              </w:rPr>
            </w:pPr>
          </w:p>
          <w:p w:rsidR="002333BF" w:rsidRPr="00FC5908" w:rsidRDefault="002333BF" w:rsidP="0066332D">
            <w:pPr>
              <w:jc w:val="center"/>
              <w:rPr>
                <w:b/>
                <w:sz w:val="28"/>
                <w:szCs w:val="28"/>
              </w:rPr>
            </w:pPr>
          </w:p>
          <w:p w:rsidR="002333BF" w:rsidRPr="00FC5908" w:rsidRDefault="002333BF" w:rsidP="0066332D">
            <w:pPr>
              <w:jc w:val="center"/>
              <w:rPr>
                <w:b/>
                <w:sz w:val="28"/>
                <w:szCs w:val="28"/>
              </w:rPr>
            </w:pPr>
          </w:p>
          <w:p w:rsidR="002333BF" w:rsidRPr="00FC5908" w:rsidRDefault="002333BF" w:rsidP="0066332D">
            <w:pPr>
              <w:jc w:val="center"/>
              <w:rPr>
                <w:b/>
                <w:sz w:val="28"/>
                <w:szCs w:val="28"/>
              </w:rPr>
            </w:pPr>
            <w:r>
              <w:rPr>
                <w:b/>
                <w:sz w:val="28"/>
                <w:szCs w:val="28"/>
              </w:rPr>
              <w:t>Lê Văn Dực</w:t>
            </w:r>
          </w:p>
        </w:tc>
        <w:tc>
          <w:tcPr>
            <w:tcW w:w="3413" w:type="dxa"/>
          </w:tcPr>
          <w:p w:rsidR="002333BF" w:rsidRPr="00FC5908" w:rsidRDefault="002333BF" w:rsidP="0066332D">
            <w:pPr>
              <w:jc w:val="center"/>
              <w:rPr>
                <w:b/>
                <w:sz w:val="28"/>
                <w:szCs w:val="28"/>
              </w:rPr>
            </w:pPr>
            <w:r w:rsidRPr="00FC5908">
              <w:rPr>
                <w:b/>
                <w:sz w:val="28"/>
                <w:szCs w:val="28"/>
              </w:rPr>
              <w:t>PHÓ HIỆU TRƯỞNG</w:t>
            </w:r>
          </w:p>
          <w:p w:rsidR="002333BF" w:rsidRPr="00FC5908" w:rsidRDefault="002333BF" w:rsidP="0066332D">
            <w:pPr>
              <w:spacing w:before="100"/>
              <w:jc w:val="center"/>
              <w:rPr>
                <w:b/>
                <w:sz w:val="28"/>
                <w:szCs w:val="28"/>
              </w:rPr>
            </w:pPr>
          </w:p>
          <w:p w:rsidR="002333BF" w:rsidRPr="00FC5908" w:rsidRDefault="002333BF" w:rsidP="0066332D">
            <w:pPr>
              <w:spacing w:before="100"/>
              <w:jc w:val="center"/>
              <w:rPr>
                <w:b/>
                <w:sz w:val="28"/>
                <w:szCs w:val="28"/>
              </w:rPr>
            </w:pPr>
          </w:p>
          <w:p w:rsidR="002333BF" w:rsidRPr="00FC5908" w:rsidRDefault="002333BF" w:rsidP="0066332D">
            <w:pPr>
              <w:spacing w:before="100"/>
              <w:jc w:val="center"/>
              <w:rPr>
                <w:b/>
                <w:sz w:val="28"/>
                <w:szCs w:val="28"/>
              </w:rPr>
            </w:pPr>
          </w:p>
          <w:p w:rsidR="002333BF" w:rsidRPr="00FC5908" w:rsidRDefault="002333BF" w:rsidP="0066332D">
            <w:pPr>
              <w:spacing w:before="100"/>
              <w:jc w:val="center"/>
              <w:rPr>
                <w:sz w:val="28"/>
                <w:szCs w:val="28"/>
              </w:rPr>
            </w:pPr>
            <w:r w:rsidRPr="00FC5908">
              <w:rPr>
                <w:b/>
                <w:sz w:val="28"/>
                <w:szCs w:val="28"/>
              </w:rPr>
              <w:t xml:space="preserve">Hoàng </w:t>
            </w:r>
            <w:r>
              <w:rPr>
                <w:b/>
                <w:sz w:val="28"/>
                <w:szCs w:val="28"/>
              </w:rPr>
              <w:t>Văn Đông</w:t>
            </w:r>
          </w:p>
        </w:tc>
      </w:tr>
    </w:tbl>
    <w:p w:rsidR="002333BF" w:rsidRPr="00CD2913" w:rsidRDefault="002333BF" w:rsidP="00FC2542">
      <w:pPr>
        <w:spacing w:line="240" w:lineRule="auto"/>
        <w:ind w:firstLine="720"/>
        <w:jc w:val="both"/>
        <w:rPr>
          <w:szCs w:val="26"/>
        </w:rPr>
      </w:pPr>
    </w:p>
    <w:p w:rsidR="002333BF" w:rsidRPr="006B585F" w:rsidRDefault="002333BF" w:rsidP="005D396B">
      <w:r>
        <w:br w:type="page"/>
      </w:r>
    </w:p>
    <w:sectPr w:rsidR="002333BF" w:rsidRPr="006B585F" w:rsidSect="00F95184">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2D1B"/>
    <w:multiLevelType w:val="multilevel"/>
    <w:tmpl w:val="2F486462"/>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1">
    <w:nsid w:val="3BAB3D01"/>
    <w:multiLevelType w:val="multilevel"/>
    <w:tmpl w:val="2294EB2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5935EF3"/>
    <w:multiLevelType w:val="hybridMultilevel"/>
    <w:tmpl w:val="0AD4C77E"/>
    <w:lvl w:ilvl="0" w:tplc="ADFC3A1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0A93244"/>
    <w:multiLevelType w:val="multilevel"/>
    <w:tmpl w:val="38BE3C8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3AF23D7"/>
    <w:multiLevelType w:val="multilevel"/>
    <w:tmpl w:val="6C0C82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8D952FE"/>
    <w:multiLevelType w:val="hybridMultilevel"/>
    <w:tmpl w:val="CAB052B6"/>
    <w:lvl w:ilvl="0" w:tplc="9004768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F16204"/>
    <w:multiLevelType w:val="multilevel"/>
    <w:tmpl w:val="11FC5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EB00054"/>
    <w:multiLevelType w:val="multilevel"/>
    <w:tmpl w:val="A9C0CB1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FAB206D"/>
    <w:multiLevelType w:val="multilevel"/>
    <w:tmpl w:val="6C24330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6"/>
  </w:num>
  <w:num w:numId="4">
    <w:abstractNumId w:val="3"/>
  </w:num>
  <w:num w:numId="5">
    <w:abstractNumId w:val="4"/>
  </w:num>
  <w:num w:numId="6">
    <w:abstractNumId w:val="8"/>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913"/>
    <w:rsid w:val="00123708"/>
    <w:rsid w:val="002333BF"/>
    <w:rsid w:val="003E7A5F"/>
    <w:rsid w:val="00473D40"/>
    <w:rsid w:val="005D396B"/>
    <w:rsid w:val="0066332D"/>
    <w:rsid w:val="006B585F"/>
    <w:rsid w:val="006D477B"/>
    <w:rsid w:val="00B46CB9"/>
    <w:rsid w:val="00B55058"/>
    <w:rsid w:val="00C87562"/>
    <w:rsid w:val="00CD2913"/>
    <w:rsid w:val="00DC4B58"/>
    <w:rsid w:val="00EE3C8F"/>
    <w:rsid w:val="00F95184"/>
    <w:rsid w:val="00FC2542"/>
    <w:rsid w:val="00FC59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08"/>
    <w:pPr>
      <w:spacing w:line="276" w:lineRule="auto"/>
    </w:pPr>
    <w:rPr>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291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99"/>
    <w:qFormat/>
    <w:rsid w:val="00CD2913"/>
    <w:rPr>
      <w:rFonts w:cs="Times New Roman"/>
      <w:b/>
      <w:bCs/>
    </w:rPr>
  </w:style>
  <w:style w:type="character" w:styleId="Emphasis">
    <w:name w:val="Emphasis"/>
    <w:basedOn w:val="DefaultParagraphFont"/>
    <w:uiPriority w:val="99"/>
    <w:qFormat/>
    <w:rsid w:val="00CD2913"/>
    <w:rPr>
      <w:rFonts w:cs="Times New Roman"/>
      <w:i/>
      <w:iCs/>
    </w:rPr>
  </w:style>
  <w:style w:type="table" w:styleId="TableGrid">
    <w:name w:val="Table Grid"/>
    <w:basedOn w:val="TableNormal"/>
    <w:uiPriority w:val="99"/>
    <w:rsid w:val="006B585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9885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1212</Words>
  <Characters>6913</Characters>
  <Application>Microsoft Office Outlook</Application>
  <DocSecurity>0</DocSecurity>
  <Lines>0</Lines>
  <Paragraphs>0</Paragraphs>
  <ScaleCrop>false</ScaleCrop>
  <Company>Truong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 ĐT PHONG ĐIỀN</dc:title>
  <dc:subject/>
  <dc:creator>Nguyen</dc:creator>
  <cp:keywords/>
  <dc:description/>
  <cp:lastModifiedBy>NP-COMPUTER</cp:lastModifiedBy>
  <cp:revision>2</cp:revision>
  <cp:lastPrinted>2018-11-23T08:25:00Z</cp:lastPrinted>
  <dcterms:created xsi:type="dcterms:W3CDTF">2018-11-23T08:27:00Z</dcterms:created>
  <dcterms:modified xsi:type="dcterms:W3CDTF">2018-11-23T08:27:00Z</dcterms:modified>
</cp:coreProperties>
</file>